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21970" w14:textId="5C290570" w:rsidR="00C67004" w:rsidRDefault="00C62E2A" w:rsidP="00910108">
      <w:pPr>
        <w:spacing w:after="600"/>
        <w:jc w:val="left"/>
        <w:rPr>
          <w:rFonts w:ascii="Arial" w:hAnsi="Arial" w:cs="Arial"/>
          <w:b/>
          <w:bCs/>
          <w:szCs w:val="18"/>
        </w:rPr>
      </w:pPr>
      <w:r>
        <w:rPr>
          <w:rFonts w:ascii="Arial" w:hAnsi="Arial" w:cs="Arial"/>
          <w:b/>
          <w:bCs/>
          <w:szCs w:val="18"/>
        </w:rPr>
        <w:t xml:space="preserve"> </w:t>
      </w:r>
    </w:p>
    <w:p w14:paraId="5D5A71E9" w14:textId="23FB7F52" w:rsidR="00BB60F2" w:rsidRPr="008A0342" w:rsidRDefault="00BB60F2" w:rsidP="00BB60F2">
      <w:pPr>
        <w:ind w:left="3402" w:right="-286"/>
        <w:jc w:val="left"/>
        <w:rPr>
          <w:rFonts w:ascii="Arial" w:hAnsi="Arial" w:cs="Arial"/>
          <w:b/>
          <w:bCs/>
          <w:sz w:val="22"/>
          <w:szCs w:val="22"/>
        </w:rPr>
      </w:pPr>
      <w:r w:rsidRPr="008A0342">
        <w:rPr>
          <w:rFonts w:ascii="Arial" w:hAnsi="Arial" w:cs="Arial"/>
          <w:b/>
          <w:bCs/>
          <w:sz w:val="22"/>
          <w:szCs w:val="22"/>
        </w:rPr>
        <w:t>Raison soci</w:t>
      </w:r>
      <w:r w:rsidR="008A0342" w:rsidRPr="008A0342">
        <w:rPr>
          <w:rFonts w:ascii="Arial" w:hAnsi="Arial" w:cs="Arial"/>
          <w:b/>
          <w:bCs/>
          <w:sz w:val="22"/>
          <w:szCs w:val="22"/>
        </w:rPr>
        <w:t>a</w:t>
      </w:r>
      <w:r w:rsidRPr="008A0342">
        <w:rPr>
          <w:rFonts w:ascii="Arial" w:hAnsi="Arial" w:cs="Arial"/>
          <w:b/>
          <w:bCs/>
          <w:sz w:val="22"/>
          <w:szCs w:val="22"/>
        </w:rPr>
        <w:t>le</w:t>
      </w:r>
    </w:p>
    <w:p w14:paraId="12CEBD1E" w14:textId="4C0367CE" w:rsidR="00BB60F2" w:rsidRPr="008A0342" w:rsidRDefault="00BB60F2" w:rsidP="00BB60F2">
      <w:pPr>
        <w:ind w:left="3402" w:right="-286"/>
        <w:jc w:val="left"/>
        <w:rPr>
          <w:rFonts w:ascii="Arial" w:hAnsi="Arial" w:cs="Arial"/>
          <w:b/>
          <w:bCs/>
          <w:sz w:val="22"/>
          <w:szCs w:val="22"/>
        </w:rPr>
      </w:pPr>
      <w:r w:rsidRPr="008A0342">
        <w:rPr>
          <w:rFonts w:ascii="Arial" w:hAnsi="Arial" w:cs="Arial"/>
          <w:b/>
          <w:bCs/>
          <w:sz w:val="22"/>
          <w:szCs w:val="22"/>
        </w:rPr>
        <w:t>Destinataire</w:t>
      </w:r>
    </w:p>
    <w:p w14:paraId="39B22B9E" w14:textId="20798D61" w:rsidR="00BB60F2" w:rsidRPr="008A0342" w:rsidRDefault="00BB60F2" w:rsidP="00BB60F2">
      <w:pPr>
        <w:ind w:left="3402" w:right="-286"/>
        <w:jc w:val="left"/>
        <w:rPr>
          <w:rFonts w:ascii="Arial" w:hAnsi="Arial" w:cs="Arial"/>
          <w:b/>
          <w:bCs/>
          <w:sz w:val="22"/>
          <w:szCs w:val="22"/>
        </w:rPr>
      </w:pPr>
      <w:r w:rsidRPr="008A0342">
        <w:rPr>
          <w:rFonts w:ascii="Arial" w:hAnsi="Arial" w:cs="Arial"/>
          <w:b/>
          <w:bCs/>
          <w:sz w:val="22"/>
          <w:szCs w:val="22"/>
        </w:rPr>
        <w:t>Adresse 1</w:t>
      </w:r>
    </w:p>
    <w:p w14:paraId="681CCD55" w14:textId="7BC6F24C" w:rsidR="00542B0B" w:rsidRPr="008A0342" w:rsidRDefault="00BB60F2" w:rsidP="00BB60F2">
      <w:pPr>
        <w:spacing w:after="600"/>
        <w:ind w:left="3402" w:right="-286"/>
        <w:jc w:val="left"/>
        <w:rPr>
          <w:rFonts w:ascii="Arial" w:hAnsi="Arial" w:cs="Arial"/>
          <w:b/>
          <w:bCs/>
          <w:sz w:val="22"/>
          <w:szCs w:val="22"/>
        </w:rPr>
      </w:pPr>
      <w:r w:rsidRPr="008A0342">
        <w:rPr>
          <w:rFonts w:ascii="Arial" w:hAnsi="Arial" w:cs="Arial"/>
          <w:sz w:val="22"/>
          <w:szCs w:val="22"/>
        </w:rPr>
        <w:t>Adresse 2</w:t>
      </w:r>
      <w:r w:rsidR="00542B0B" w:rsidRPr="008A0342">
        <w:rPr>
          <w:rFonts w:ascii="Arial" w:hAnsi="Arial" w:cs="Arial"/>
          <w:sz w:val="22"/>
          <w:szCs w:val="22"/>
        </w:rPr>
        <w:br/>
      </w:r>
      <w:r w:rsidRPr="008A0342">
        <w:rPr>
          <w:rFonts w:ascii="Arial" w:hAnsi="Arial" w:cs="Arial"/>
          <w:sz w:val="22"/>
          <w:szCs w:val="22"/>
        </w:rPr>
        <w:t>CP Ville</w:t>
      </w:r>
    </w:p>
    <w:p w14:paraId="2969B819" w14:textId="42974926" w:rsidR="00910108" w:rsidRPr="008A0342" w:rsidRDefault="00910108" w:rsidP="00910108">
      <w:pPr>
        <w:spacing w:after="600"/>
        <w:ind w:left="3402"/>
        <w:jc w:val="left"/>
        <w:rPr>
          <w:rFonts w:ascii="Arial" w:hAnsi="Arial" w:cs="Arial"/>
          <w:sz w:val="22"/>
          <w:szCs w:val="22"/>
        </w:rPr>
      </w:pPr>
      <w:r w:rsidRPr="008A0342">
        <w:rPr>
          <w:rFonts w:ascii="Arial" w:hAnsi="Arial" w:cs="Arial"/>
          <w:sz w:val="22"/>
          <w:szCs w:val="22"/>
        </w:rPr>
        <w:t xml:space="preserve">Paris, le  </w:t>
      </w:r>
      <w:r w:rsidRPr="008A0342">
        <w:rPr>
          <w:rFonts w:ascii="Arial" w:hAnsi="Arial" w:cs="Arial"/>
          <w:sz w:val="22"/>
          <w:szCs w:val="22"/>
        </w:rPr>
        <w:fldChar w:fldCharType="begin"/>
      </w:r>
      <w:r w:rsidRPr="008A0342">
        <w:rPr>
          <w:rFonts w:ascii="Arial" w:hAnsi="Arial" w:cs="Arial"/>
          <w:sz w:val="22"/>
          <w:szCs w:val="22"/>
        </w:rPr>
        <w:instrText xml:space="preserve"> DATE  \@ "d MMMM yyyy"  \* MERGEFORMAT </w:instrText>
      </w:r>
      <w:r w:rsidRPr="008A0342">
        <w:rPr>
          <w:rFonts w:ascii="Arial" w:hAnsi="Arial" w:cs="Arial"/>
          <w:sz w:val="22"/>
          <w:szCs w:val="22"/>
        </w:rPr>
        <w:fldChar w:fldCharType="separate"/>
      </w:r>
      <w:r w:rsidR="0095764B">
        <w:rPr>
          <w:rFonts w:ascii="Arial" w:hAnsi="Arial" w:cs="Arial"/>
          <w:noProof/>
          <w:sz w:val="22"/>
          <w:szCs w:val="22"/>
        </w:rPr>
        <w:t>23 juin 2025</w:t>
      </w:r>
      <w:r w:rsidRPr="008A0342">
        <w:rPr>
          <w:rFonts w:ascii="Arial" w:hAnsi="Arial" w:cs="Arial"/>
          <w:noProof/>
          <w:sz w:val="22"/>
          <w:szCs w:val="22"/>
        </w:rPr>
        <w:fldChar w:fldCharType="end"/>
      </w:r>
    </w:p>
    <w:tbl>
      <w:tblPr>
        <w:tblStyle w:val="Grilledutableau"/>
        <w:tblpPr w:rightFromText="284" w:vertAnchor="page" w:horzAnchor="page" w:tblpX="710" w:tblpY="62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</w:tblGrid>
      <w:tr w:rsidR="00BB60F2" w:rsidRPr="0095764B" w14:paraId="6D334951" w14:textId="77777777" w:rsidTr="00BB60F2">
        <w:trPr>
          <w:cantSplit/>
          <w:trHeight w:hRule="exact" w:val="594"/>
        </w:trPr>
        <w:tc>
          <w:tcPr>
            <w:tcW w:w="2410" w:type="dxa"/>
            <w:shd w:val="clear" w:color="auto" w:fill="B3B3B3"/>
            <w:vAlign w:val="center"/>
          </w:tcPr>
          <w:p w14:paraId="70B86623" w14:textId="77777777" w:rsidR="00BB60F2" w:rsidRPr="0095764B" w:rsidRDefault="00BB60F2" w:rsidP="00BB60F2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5764B">
              <w:rPr>
                <w:rFonts w:ascii="Arial" w:hAnsi="Arial" w:cs="Arial"/>
                <w:sz w:val="16"/>
                <w:szCs w:val="16"/>
              </w:rPr>
              <w:t>Votre contact privilégié sur ce courrier</w:t>
            </w:r>
          </w:p>
        </w:tc>
      </w:tr>
      <w:tr w:rsidR="00BB60F2" w:rsidRPr="0095764B" w14:paraId="45F09438" w14:textId="77777777" w:rsidTr="00BB60F2">
        <w:trPr>
          <w:cantSplit/>
          <w:trHeight w:val="415"/>
        </w:trPr>
        <w:tc>
          <w:tcPr>
            <w:tcW w:w="2410" w:type="dxa"/>
            <w:tcBorders>
              <w:top w:val="single" w:sz="8" w:space="0" w:color="808080"/>
              <w:bottom w:val="single" w:sz="2" w:space="0" w:color="808080"/>
            </w:tcBorders>
            <w:vAlign w:val="center"/>
          </w:tcPr>
          <w:p w14:paraId="6390AB53" w14:textId="77777777" w:rsidR="00BB60F2" w:rsidRPr="0095764B" w:rsidRDefault="00BB60F2" w:rsidP="00BB60F2">
            <w:pPr>
              <w:spacing w:line="240" w:lineRule="auto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5764B">
              <w:rPr>
                <w:rFonts w:ascii="Arial" w:hAnsi="Arial" w:cs="Arial"/>
                <w:b/>
                <w:sz w:val="16"/>
                <w:szCs w:val="16"/>
              </w:rPr>
              <w:t>Références</w:t>
            </w:r>
          </w:p>
          <w:p w14:paraId="40097594" w14:textId="499A1F79" w:rsidR="00BB60F2" w:rsidRPr="0095764B" w:rsidRDefault="00BB60F2" w:rsidP="00BB60F2">
            <w:pPr>
              <w:spacing w:line="240" w:lineRule="auto"/>
              <w:jc w:val="left"/>
              <w:rPr>
                <w:rFonts w:ascii="Arial" w:hAnsi="Arial" w:cs="Arial"/>
                <w:color w:val="999999"/>
                <w:sz w:val="16"/>
                <w:szCs w:val="16"/>
              </w:rPr>
            </w:pPr>
          </w:p>
        </w:tc>
      </w:tr>
      <w:tr w:rsidR="00BB60F2" w:rsidRPr="0095764B" w14:paraId="798E8E0E" w14:textId="77777777" w:rsidTr="00BB60F2">
        <w:trPr>
          <w:cantSplit/>
          <w:trHeight w:val="297"/>
        </w:trPr>
        <w:tc>
          <w:tcPr>
            <w:tcW w:w="2410" w:type="dxa"/>
            <w:tcBorders>
              <w:top w:val="single" w:sz="8" w:space="0" w:color="808080"/>
              <w:bottom w:val="single" w:sz="2" w:space="0" w:color="808080"/>
            </w:tcBorders>
            <w:vAlign w:val="center"/>
          </w:tcPr>
          <w:p w14:paraId="3972FFF0" w14:textId="77777777" w:rsidR="00BB60F2" w:rsidRPr="0095764B" w:rsidRDefault="00BB60F2" w:rsidP="00BB60F2">
            <w:pPr>
              <w:spacing w:line="240" w:lineRule="auto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5764B">
              <w:rPr>
                <w:rFonts w:ascii="Arial" w:hAnsi="Arial" w:cs="Arial"/>
                <w:b/>
                <w:sz w:val="16"/>
                <w:szCs w:val="16"/>
              </w:rPr>
              <w:t>Affaire suivie par</w:t>
            </w:r>
          </w:p>
          <w:p w14:paraId="0BD15AA1" w14:textId="38B64A7C" w:rsidR="00BB60F2" w:rsidRPr="0095764B" w:rsidRDefault="00BB60F2" w:rsidP="00BB60F2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60F2" w:rsidRPr="0095764B" w14:paraId="716B6723" w14:textId="77777777" w:rsidTr="00BB60F2">
        <w:trPr>
          <w:cantSplit/>
          <w:trHeight w:hRule="exact" w:val="599"/>
        </w:trPr>
        <w:tc>
          <w:tcPr>
            <w:tcW w:w="2410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6CEC986F" w14:textId="77777777" w:rsidR="00BB60F2" w:rsidRPr="0095764B" w:rsidRDefault="00BB60F2" w:rsidP="00BB60F2">
            <w:pPr>
              <w:spacing w:line="240" w:lineRule="auto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5764B">
              <w:rPr>
                <w:rFonts w:ascii="Arial" w:hAnsi="Arial" w:cs="Arial"/>
                <w:b/>
                <w:sz w:val="16"/>
                <w:szCs w:val="16"/>
              </w:rPr>
              <w:t>Service</w:t>
            </w:r>
          </w:p>
          <w:p w14:paraId="4BA0C326" w14:textId="4454559B" w:rsidR="00BB60F2" w:rsidRPr="0095764B" w:rsidRDefault="00BB60F2" w:rsidP="00BB60F2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60F2" w:rsidRPr="0095764B" w14:paraId="5594A303" w14:textId="77777777" w:rsidTr="00BB60F2">
        <w:trPr>
          <w:cantSplit/>
          <w:trHeight w:hRule="exact" w:val="297"/>
        </w:trPr>
        <w:tc>
          <w:tcPr>
            <w:tcW w:w="2410" w:type="dxa"/>
            <w:tcBorders>
              <w:top w:val="single" w:sz="8" w:space="0" w:color="808080"/>
              <w:bottom w:val="single" w:sz="4" w:space="0" w:color="808080"/>
            </w:tcBorders>
            <w:vAlign w:val="center"/>
          </w:tcPr>
          <w:p w14:paraId="40609DDB" w14:textId="7264FDFD" w:rsidR="00BB60F2" w:rsidRPr="0095764B" w:rsidRDefault="00BB60F2" w:rsidP="00BB60F2">
            <w:pPr>
              <w:spacing w:line="240" w:lineRule="auto"/>
              <w:jc w:val="left"/>
              <w:rPr>
                <w:rFonts w:ascii="Arial" w:hAnsi="Arial" w:cs="Arial"/>
                <w:color w:val="999999"/>
                <w:sz w:val="16"/>
                <w:szCs w:val="16"/>
              </w:rPr>
            </w:pPr>
            <w:r w:rsidRPr="0095764B">
              <w:rPr>
                <w:rFonts w:ascii="Arial" w:hAnsi="Arial" w:cs="Arial"/>
                <w:b/>
                <w:sz w:val="16"/>
                <w:szCs w:val="16"/>
              </w:rPr>
              <w:t>T.</w:t>
            </w:r>
            <w:r w:rsidRPr="0095764B">
              <w:rPr>
                <w:rFonts w:ascii="Arial" w:hAnsi="Arial" w:cs="Arial"/>
                <w:color w:val="999999"/>
                <w:sz w:val="16"/>
                <w:szCs w:val="16"/>
              </w:rPr>
              <w:t xml:space="preserve"> </w:t>
            </w:r>
            <w:r w:rsidRPr="0095764B">
              <w:rPr>
                <w:rFonts w:ascii="Arial" w:hAnsi="Arial" w:cs="Arial"/>
                <w:sz w:val="16"/>
                <w:szCs w:val="16"/>
              </w:rPr>
              <w:t xml:space="preserve">+33 </w:t>
            </w:r>
          </w:p>
        </w:tc>
      </w:tr>
      <w:tr w:rsidR="00BB60F2" w:rsidRPr="0095764B" w14:paraId="29EDC28D" w14:textId="77777777" w:rsidTr="00BB60F2">
        <w:trPr>
          <w:cantSplit/>
          <w:trHeight w:val="437"/>
        </w:trPr>
        <w:tc>
          <w:tcPr>
            <w:tcW w:w="2410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423E9CBB" w14:textId="77777777" w:rsidR="00BB60F2" w:rsidRPr="0095764B" w:rsidRDefault="00BB60F2" w:rsidP="00BB60F2">
            <w:pPr>
              <w:spacing w:line="240" w:lineRule="auto"/>
              <w:jc w:val="left"/>
              <w:rPr>
                <w:rFonts w:ascii="Arial" w:hAnsi="Arial" w:cs="Arial"/>
                <w:color w:val="999999"/>
                <w:sz w:val="16"/>
                <w:szCs w:val="16"/>
              </w:rPr>
            </w:pPr>
            <w:r w:rsidRPr="0095764B">
              <w:rPr>
                <w:rFonts w:ascii="Arial" w:hAnsi="Arial" w:cs="Arial"/>
                <w:b/>
                <w:sz w:val="16"/>
                <w:szCs w:val="16"/>
              </w:rPr>
              <w:t>E-mail</w:t>
            </w:r>
          </w:p>
          <w:p w14:paraId="770F8853" w14:textId="2770B538" w:rsidR="00BB60F2" w:rsidRPr="0095764B" w:rsidRDefault="00BB60F2" w:rsidP="00BB60F2">
            <w:pPr>
              <w:spacing w:line="240" w:lineRule="auto"/>
              <w:jc w:val="left"/>
              <w:rPr>
                <w:rFonts w:ascii="Arial" w:hAnsi="Arial" w:cs="Arial"/>
                <w:color w:val="999999"/>
                <w:sz w:val="16"/>
                <w:szCs w:val="16"/>
              </w:rPr>
            </w:pPr>
          </w:p>
        </w:tc>
      </w:tr>
      <w:tr w:rsidR="00BB60F2" w:rsidRPr="0095764B" w14:paraId="61F5D92B" w14:textId="77777777" w:rsidTr="00BB60F2">
        <w:trPr>
          <w:cantSplit/>
          <w:trHeight w:val="437"/>
        </w:trPr>
        <w:tc>
          <w:tcPr>
            <w:tcW w:w="2410" w:type="dxa"/>
            <w:tcBorders>
              <w:top w:val="single" w:sz="2" w:space="0" w:color="808080"/>
            </w:tcBorders>
            <w:vAlign w:val="center"/>
          </w:tcPr>
          <w:p w14:paraId="23A6DC33" w14:textId="77777777" w:rsidR="00BB60F2" w:rsidRPr="0095764B" w:rsidRDefault="00BB60F2" w:rsidP="00BB60F2">
            <w:pPr>
              <w:spacing w:line="240" w:lineRule="auto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820EB76" w14:textId="10FF1E4E" w:rsidR="00BB60F2" w:rsidRPr="0095764B" w:rsidRDefault="00BB60F2" w:rsidP="00BB60F2">
            <w:pPr>
              <w:spacing w:line="240" w:lineRule="auto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5764B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</w:tr>
    </w:tbl>
    <w:p w14:paraId="3FEC1383" w14:textId="1A4A37C9" w:rsidR="00542B0B" w:rsidRPr="008A0342" w:rsidRDefault="00542B0B" w:rsidP="00BB60F2">
      <w:pPr>
        <w:ind w:left="284"/>
        <w:rPr>
          <w:rFonts w:ascii="Arial" w:hAnsi="Arial" w:cs="Arial"/>
          <w:b/>
          <w:bCs/>
          <w:sz w:val="22"/>
          <w:szCs w:val="22"/>
        </w:rPr>
      </w:pPr>
      <w:r w:rsidRPr="008A0342">
        <w:rPr>
          <w:rFonts w:ascii="Arial" w:hAnsi="Arial" w:cs="Arial"/>
          <w:b/>
          <w:bCs/>
          <w:sz w:val="22"/>
          <w:szCs w:val="22"/>
        </w:rPr>
        <w:t xml:space="preserve">Objet : </w:t>
      </w:r>
    </w:p>
    <w:p w14:paraId="719ECFD6" w14:textId="77777777" w:rsidR="00542B0B" w:rsidRPr="008A0342" w:rsidRDefault="00542B0B" w:rsidP="00BB60F2">
      <w:pPr>
        <w:ind w:left="284"/>
        <w:rPr>
          <w:rFonts w:ascii="Arial" w:hAnsi="Arial" w:cs="Arial"/>
          <w:sz w:val="22"/>
          <w:szCs w:val="22"/>
        </w:rPr>
      </w:pPr>
    </w:p>
    <w:p w14:paraId="0C21BD23" w14:textId="7784CFCF" w:rsidR="00542B0B" w:rsidRPr="008A0342" w:rsidRDefault="00542B0B" w:rsidP="00BB60F2">
      <w:pPr>
        <w:ind w:left="284"/>
        <w:rPr>
          <w:rFonts w:ascii="Arial" w:hAnsi="Arial" w:cs="Arial"/>
          <w:sz w:val="22"/>
          <w:szCs w:val="22"/>
        </w:rPr>
      </w:pPr>
    </w:p>
    <w:p w14:paraId="0C1E3D64" w14:textId="77777777" w:rsidR="00542B0B" w:rsidRPr="008A0342" w:rsidRDefault="00542B0B">
      <w:pPr>
        <w:rPr>
          <w:rFonts w:ascii="Arial" w:hAnsi="Arial" w:cs="Arial"/>
          <w:sz w:val="22"/>
          <w:szCs w:val="22"/>
        </w:rPr>
      </w:pPr>
    </w:p>
    <w:p w14:paraId="18FBE3D5" w14:textId="4D5C3FEA" w:rsidR="00910108" w:rsidRPr="008A0342" w:rsidRDefault="00910108" w:rsidP="00910108">
      <w:pPr>
        <w:rPr>
          <w:rFonts w:ascii="Arial" w:hAnsi="Arial" w:cs="Arial"/>
          <w:sz w:val="22"/>
          <w:szCs w:val="22"/>
        </w:rPr>
      </w:pPr>
      <w:r w:rsidRPr="008A0342">
        <w:rPr>
          <w:rFonts w:ascii="Arial" w:hAnsi="Arial" w:cs="Arial"/>
          <w:sz w:val="22"/>
          <w:szCs w:val="22"/>
        </w:rPr>
        <w:t>Madame, Monsieur,</w:t>
      </w:r>
    </w:p>
    <w:p w14:paraId="670CD809" w14:textId="77777777" w:rsidR="00910108" w:rsidRPr="008A0342" w:rsidRDefault="00910108" w:rsidP="00910108">
      <w:pPr>
        <w:rPr>
          <w:rFonts w:ascii="Arial" w:hAnsi="Arial" w:cs="Arial"/>
          <w:sz w:val="22"/>
          <w:szCs w:val="22"/>
        </w:rPr>
      </w:pPr>
    </w:p>
    <w:p w14:paraId="0CA8F36C" w14:textId="77777777" w:rsidR="00910108" w:rsidRPr="008A0342" w:rsidRDefault="00910108" w:rsidP="00910108">
      <w:pPr>
        <w:rPr>
          <w:rFonts w:ascii="Arial" w:hAnsi="Arial" w:cs="Arial"/>
          <w:sz w:val="22"/>
          <w:szCs w:val="22"/>
        </w:rPr>
      </w:pPr>
    </w:p>
    <w:p w14:paraId="2DC910D5" w14:textId="021669F3" w:rsidR="00910108" w:rsidRPr="008A0342" w:rsidRDefault="00910108" w:rsidP="00910108">
      <w:pPr>
        <w:rPr>
          <w:rFonts w:ascii="Arial" w:hAnsi="Arial" w:cs="Arial"/>
          <w:sz w:val="22"/>
          <w:szCs w:val="22"/>
        </w:rPr>
      </w:pPr>
    </w:p>
    <w:p w14:paraId="15978A35" w14:textId="77777777" w:rsidR="00910108" w:rsidRPr="008A0342" w:rsidRDefault="00910108" w:rsidP="00910108">
      <w:pPr>
        <w:rPr>
          <w:rFonts w:ascii="Arial" w:hAnsi="Arial" w:cs="Arial"/>
          <w:sz w:val="22"/>
          <w:szCs w:val="22"/>
        </w:rPr>
      </w:pPr>
    </w:p>
    <w:p w14:paraId="69B1BA7B" w14:textId="62399398" w:rsidR="004D7D6E" w:rsidRPr="008A0342" w:rsidRDefault="00BB60F2" w:rsidP="0095764B">
      <w:pPr>
        <w:ind w:left="3402"/>
        <w:rPr>
          <w:rFonts w:ascii="Arial" w:hAnsi="Arial" w:cs="Arial"/>
          <w:sz w:val="22"/>
          <w:szCs w:val="22"/>
        </w:rPr>
      </w:pPr>
      <w:r w:rsidRPr="008A0342">
        <w:rPr>
          <w:rFonts w:ascii="Arial" w:hAnsi="Arial" w:cs="Arial"/>
          <w:sz w:val="22"/>
          <w:szCs w:val="22"/>
        </w:rPr>
        <w:t>Signataire</w:t>
      </w:r>
    </w:p>
    <w:p w14:paraId="55E0134C" w14:textId="105125BA" w:rsidR="00BB60F2" w:rsidRPr="008A0342" w:rsidRDefault="00BB60F2" w:rsidP="00BB60F2">
      <w:pPr>
        <w:rPr>
          <w:rFonts w:ascii="Arial" w:hAnsi="Arial" w:cs="Arial"/>
          <w:sz w:val="22"/>
          <w:szCs w:val="22"/>
        </w:rPr>
      </w:pPr>
    </w:p>
    <w:p w14:paraId="1420FF41" w14:textId="50ED1A4F" w:rsidR="00BB60F2" w:rsidRPr="008A0342" w:rsidRDefault="00BB60F2" w:rsidP="00BB60F2">
      <w:pPr>
        <w:rPr>
          <w:rFonts w:ascii="Arial" w:hAnsi="Arial" w:cs="Arial"/>
          <w:sz w:val="22"/>
          <w:szCs w:val="22"/>
        </w:rPr>
      </w:pPr>
    </w:p>
    <w:p w14:paraId="33171D4B" w14:textId="18CBA2DC" w:rsidR="00BB60F2" w:rsidRPr="008A0342" w:rsidRDefault="00BB60F2" w:rsidP="00BB60F2">
      <w:pPr>
        <w:rPr>
          <w:rFonts w:ascii="Arial" w:hAnsi="Arial" w:cs="Arial"/>
          <w:sz w:val="22"/>
          <w:szCs w:val="22"/>
        </w:rPr>
      </w:pPr>
    </w:p>
    <w:p w14:paraId="573398E1" w14:textId="717CCA19" w:rsidR="00BB60F2" w:rsidRPr="008A0342" w:rsidRDefault="00BB60F2" w:rsidP="00BB60F2">
      <w:pPr>
        <w:rPr>
          <w:rFonts w:ascii="Arial" w:hAnsi="Arial" w:cs="Arial"/>
          <w:sz w:val="22"/>
          <w:szCs w:val="22"/>
        </w:rPr>
      </w:pPr>
    </w:p>
    <w:p w14:paraId="5B622388" w14:textId="5EF9FB63" w:rsidR="00BB60F2" w:rsidRPr="008A0342" w:rsidRDefault="00BB60F2" w:rsidP="00BB60F2">
      <w:pPr>
        <w:rPr>
          <w:rFonts w:ascii="Arial" w:hAnsi="Arial" w:cs="Arial"/>
          <w:sz w:val="22"/>
          <w:szCs w:val="22"/>
        </w:rPr>
      </w:pPr>
    </w:p>
    <w:p w14:paraId="372DDCC8" w14:textId="757BB9FF" w:rsidR="00BB60F2" w:rsidRPr="008A0342" w:rsidRDefault="00BB60F2" w:rsidP="00BB60F2">
      <w:pPr>
        <w:rPr>
          <w:rFonts w:ascii="Arial" w:hAnsi="Arial" w:cs="Arial"/>
          <w:sz w:val="22"/>
          <w:szCs w:val="22"/>
        </w:rPr>
      </w:pPr>
    </w:p>
    <w:p w14:paraId="269B6792" w14:textId="32E1104D" w:rsidR="00BB60F2" w:rsidRPr="008A0342" w:rsidRDefault="00BB60F2" w:rsidP="00BB60F2">
      <w:pPr>
        <w:rPr>
          <w:rFonts w:ascii="Arial" w:hAnsi="Arial" w:cs="Arial"/>
          <w:sz w:val="22"/>
          <w:szCs w:val="22"/>
        </w:rPr>
      </w:pPr>
    </w:p>
    <w:p w14:paraId="7F3B1FA7" w14:textId="1A3A4707" w:rsidR="00BB60F2" w:rsidRPr="008A0342" w:rsidRDefault="00BB60F2" w:rsidP="008A0342">
      <w:pPr>
        <w:ind w:left="284"/>
        <w:rPr>
          <w:rFonts w:ascii="Arial" w:hAnsi="Arial" w:cs="Arial"/>
          <w:sz w:val="22"/>
          <w:szCs w:val="22"/>
        </w:rPr>
      </w:pPr>
    </w:p>
    <w:p w14:paraId="48C386AC" w14:textId="101257FE" w:rsidR="00BB60F2" w:rsidRPr="008A0342" w:rsidRDefault="00BB60F2" w:rsidP="008A0342">
      <w:pPr>
        <w:ind w:left="284"/>
        <w:rPr>
          <w:rFonts w:ascii="Arial" w:hAnsi="Arial" w:cs="Arial"/>
          <w:sz w:val="22"/>
          <w:szCs w:val="22"/>
        </w:rPr>
      </w:pPr>
    </w:p>
    <w:p w14:paraId="2AC66725" w14:textId="186FAEF1" w:rsidR="00BB60F2" w:rsidRPr="008A0342" w:rsidRDefault="00BB60F2" w:rsidP="008A0342">
      <w:pPr>
        <w:ind w:left="284"/>
        <w:rPr>
          <w:rFonts w:ascii="Arial" w:hAnsi="Arial" w:cs="Arial"/>
          <w:sz w:val="22"/>
          <w:szCs w:val="22"/>
        </w:rPr>
      </w:pPr>
    </w:p>
    <w:p w14:paraId="0F970562" w14:textId="2FB62C10" w:rsidR="00BB60F2" w:rsidRPr="008A0342" w:rsidRDefault="00BB60F2" w:rsidP="00BB60F2">
      <w:pPr>
        <w:tabs>
          <w:tab w:val="left" w:pos="4695"/>
        </w:tabs>
        <w:rPr>
          <w:rFonts w:ascii="Arial" w:hAnsi="Arial" w:cs="Arial"/>
          <w:sz w:val="22"/>
          <w:szCs w:val="22"/>
        </w:rPr>
      </w:pPr>
      <w:r w:rsidRPr="008A0342">
        <w:rPr>
          <w:rFonts w:ascii="Arial" w:hAnsi="Arial" w:cs="Arial"/>
          <w:sz w:val="22"/>
          <w:szCs w:val="22"/>
        </w:rPr>
        <w:tab/>
      </w:r>
    </w:p>
    <w:sectPr w:rsidR="00BB60F2" w:rsidRPr="008A0342" w:rsidSect="008A03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709" w:bottom="-993" w:left="3119" w:header="709" w:footer="4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C2CD3" w14:textId="77777777" w:rsidR="0040606F" w:rsidRDefault="0040606F">
      <w:r>
        <w:separator/>
      </w:r>
    </w:p>
  </w:endnote>
  <w:endnote w:type="continuationSeparator" w:id="0">
    <w:p w14:paraId="10100D31" w14:textId="77777777" w:rsidR="0040606F" w:rsidRDefault="00406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EF98D" w14:textId="77777777" w:rsidR="000E2BBF" w:rsidRDefault="000E2BB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10EAF" w14:textId="77777777" w:rsidR="0040606F" w:rsidRDefault="0040606F" w:rsidP="00790DC7">
    <w:pPr>
      <w:pStyle w:val="Pieddepage"/>
      <w:ind w:left="-2410"/>
      <w:jc w:val="right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BC390" w14:textId="0F6E661A" w:rsidR="0040606F" w:rsidRDefault="00BB60F2" w:rsidP="00BB60F2">
    <w:pPr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</w:t>
    </w:r>
    <w:r w:rsidRPr="005C3007">
      <w:rPr>
        <w:rFonts w:ascii="Arial" w:hAnsi="Arial" w:cs="Arial"/>
        <w:sz w:val="12"/>
        <w:szCs w:val="12"/>
      </w:rPr>
      <w:t xml:space="preserve">Opérateur de compétences agréé par arrêté ministériel du 29 mars 2019 </w:t>
    </w:r>
    <w:r w:rsidR="000E2BBF">
      <w:rPr>
        <w:rFonts w:ascii="Arial" w:hAnsi="Arial" w:cs="Arial"/>
        <w:sz w:val="12"/>
        <w:szCs w:val="12"/>
      </w:rPr>
      <w:t>-</w:t>
    </w:r>
    <w:r w:rsidR="008A0342">
      <w:rPr>
        <w:rFonts w:ascii="Arial" w:hAnsi="Arial" w:cs="Arial"/>
        <w:sz w:val="12"/>
        <w:szCs w:val="12"/>
      </w:rPr>
      <w:t xml:space="preserve"> </w:t>
    </w:r>
    <w:r w:rsidRPr="005C3007">
      <w:rPr>
        <w:rFonts w:ascii="Arial" w:hAnsi="Arial" w:cs="Arial"/>
        <w:sz w:val="12"/>
        <w:szCs w:val="12"/>
      </w:rPr>
      <w:t xml:space="preserve">SIREN : 851 296 632 </w:t>
    </w:r>
    <w:r w:rsidRPr="005C3007">
      <w:rPr>
        <w:rFonts w:ascii="Arial" w:hAnsi="Arial" w:cs="Arial"/>
        <w:color w:val="444444"/>
        <w:sz w:val="12"/>
        <w:szCs w:val="12"/>
        <w:shd w:val="clear" w:color="auto" w:fill="FFFFFF"/>
      </w:rPr>
      <w:t xml:space="preserve">| </w:t>
    </w:r>
    <w:r w:rsidRPr="005C3007">
      <w:rPr>
        <w:rFonts w:ascii="Arial" w:hAnsi="Arial" w:cs="Arial"/>
        <w:sz w:val="12"/>
        <w:szCs w:val="12"/>
      </w:rPr>
      <w:t>Code NAF 9411Z</w:t>
    </w:r>
  </w:p>
  <w:p w14:paraId="20F755EE" w14:textId="7342F300" w:rsidR="008A0342" w:rsidRPr="00BB60F2" w:rsidRDefault="008A0342" w:rsidP="00BB60F2">
    <w:pPr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25 quai Panhard et Levassor – 75 013 Paris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78B53" w14:textId="77777777" w:rsidR="0040606F" w:rsidRDefault="0040606F">
      <w:r>
        <w:separator/>
      </w:r>
    </w:p>
  </w:footnote>
  <w:footnote w:type="continuationSeparator" w:id="0">
    <w:p w14:paraId="453FE73B" w14:textId="77777777" w:rsidR="0040606F" w:rsidRDefault="00406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291E0" w14:textId="77777777" w:rsidR="000E2BBF" w:rsidRDefault="000E2BB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83BA1" w14:textId="77777777" w:rsidR="0040606F" w:rsidRPr="00337AFC" w:rsidRDefault="0040606F" w:rsidP="00337AFC">
    <w:pPr>
      <w:pStyle w:val="En-tte"/>
      <w:spacing w:line="240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33B5" w14:textId="0844E58B" w:rsidR="0040606F" w:rsidRPr="00A27B0A" w:rsidRDefault="008A0342" w:rsidP="00A27B0A">
    <w:pPr>
      <w:pStyle w:val="En-tte"/>
      <w:ind w:left="-170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72EA891" wp14:editId="2CC0F91D">
          <wp:simplePos x="0" y="0"/>
          <wp:positionH relativeFrom="page">
            <wp:posOffset>28575</wp:posOffset>
          </wp:positionH>
          <wp:positionV relativeFrom="paragraph">
            <wp:posOffset>-440690</wp:posOffset>
          </wp:positionV>
          <wp:extent cx="3041464" cy="1219200"/>
          <wp:effectExtent l="0" t="0" r="6985" b="0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6664" cy="1221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2AF0"/>
    <w:multiLevelType w:val="hybridMultilevel"/>
    <w:tmpl w:val="FF34128A"/>
    <w:lvl w:ilvl="0" w:tplc="0E6490A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7F01"/>
    <w:multiLevelType w:val="hybridMultilevel"/>
    <w:tmpl w:val="1638C946"/>
    <w:lvl w:ilvl="0" w:tplc="67D27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5EFA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739036">
    <w:abstractNumId w:val="0"/>
  </w:num>
  <w:num w:numId="2" w16cid:durableId="870267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B0B"/>
    <w:rsid w:val="00006254"/>
    <w:rsid w:val="0000717F"/>
    <w:rsid w:val="00042B67"/>
    <w:rsid w:val="0008375A"/>
    <w:rsid w:val="00094D70"/>
    <w:rsid w:val="000B3C27"/>
    <w:rsid w:val="000B3D17"/>
    <w:rsid w:val="000B56D8"/>
    <w:rsid w:val="000E2BBF"/>
    <w:rsid w:val="000F2D11"/>
    <w:rsid w:val="001437CE"/>
    <w:rsid w:val="00183DB6"/>
    <w:rsid w:val="001C2039"/>
    <w:rsid w:val="001F2742"/>
    <w:rsid w:val="00262B55"/>
    <w:rsid w:val="00264D51"/>
    <w:rsid w:val="002F676F"/>
    <w:rsid w:val="00301583"/>
    <w:rsid w:val="00337AFC"/>
    <w:rsid w:val="003772AD"/>
    <w:rsid w:val="00383F57"/>
    <w:rsid w:val="00394CAA"/>
    <w:rsid w:val="00394FAF"/>
    <w:rsid w:val="003B6198"/>
    <w:rsid w:val="003D3CF1"/>
    <w:rsid w:val="003E258E"/>
    <w:rsid w:val="003E290B"/>
    <w:rsid w:val="0040606F"/>
    <w:rsid w:val="004148FB"/>
    <w:rsid w:val="00441AF9"/>
    <w:rsid w:val="00461817"/>
    <w:rsid w:val="0049176C"/>
    <w:rsid w:val="004C0CF7"/>
    <w:rsid w:val="004D1173"/>
    <w:rsid w:val="004D7D6E"/>
    <w:rsid w:val="004E7F07"/>
    <w:rsid w:val="00523EC0"/>
    <w:rsid w:val="00542B0B"/>
    <w:rsid w:val="00564B54"/>
    <w:rsid w:val="00583399"/>
    <w:rsid w:val="005A5047"/>
    <w:rsid w:val="005D32D4"/>
    <w:rsid w:val="005E7AB0"/>
    <w:rsid w:val="00610103"/>
    <w:rsid w:val="00641D29"/>
    <w:rsid w:val="0067107C"/>
    <w:rsid w:val="006739E3"/>
    <w:rsid w:val="0067592D"/>
    <w:rsid w:val="00690418"/>
    <w:rsid w:val="006920E6"/>
    <w:rsid w:val="006D1AC2"/>
    <w:rsid w:val="006E4C01"/>
    <w:rsid w:val="00727CC3"/>
    <w:rsid w:val="00731B26"/>
    <w:rsid w:val="00743038"/>
    <w:rsid w:val="007602CF"/>
    <w:rsid w:val="00780EC4"/>
    <w:rsid w:val="00790DC7"/>
    <w:rsid w:val="007942ED"/>
    <w:rsid w:val="007B1CE4"/>
    <w:rsid w:val="007B7951"/>
    <w:rsid w:val="007F617C"/>
    <w:rsid w:val="007F71D5"/>
    <w:rsid w:val="00827D73"/>
    <w:rsid w:val="008303FE"/>
    <w:rsid w:val="00850666"/>
    <w:rsid w:val="008577BA"/>
    <w:rsid w:val="0086536E"/>
    <w:rsid w:val="008A0342"/>
    <w:rsid w:val="008C371D"/>
    <w:rsid w:val="008D52FD"/>
    <w:rsid w:val="008E23F7"/>
    <w:rsid w:val="008F6707"/>
    <w:rsid w:val="00910108"/>
    <w:rsid w:val="009134B5"/>
    <w:rsid w:val="0093688D"/>
    <w:rsid w:val="00957251"/>
    <w:rsid w:val="0095764B"/>
    <w:rsid w:val="009857E4"/>
    <w:rsid w:val="009A0ECF"/>
    <w:rsid w:val="009B5ED0"/>
    <w:rsid w:val="009C054A"/>
    <w:rsid w:val="009F3937"/>
    <w:rsid w:val="009F7C83"/>
    <w:rsid w:val="00A157B3"/>
    <w:rsid w:val="00A27B0A"/>
    <w:rsid w:val="00AA1EF5"/>
    <w:rsid w:val="00AA38A1"/>
    <w:rsid w:val="00AC7F84"/>
    <w:rsid w:val="00AE1E2C"/>
    <w:rsid w:val="00AF1E1D"/>
    <w:rsid w:val="00B075F6"/>
    <w:rsid w:val="00B57CE4"/>
    <w:rsid w:val="00B93529"/>
    <w:rsid w:val="00BB60F2"/>
    <w:rsid w:val="00BD342E"/>
    <w:rsid w:val="00BD3A9E"/>
    <w:rsid w:val="00BE30AE"/>
    <w:rsid w:val="00C002D5"/>
    <w:rsid w:val="00C61602"/>
    <w:rsid w:val="00C62E2A"/>
    <w:rsid w:val="00C63DCF"/>
    <w:rsid w:val="00C67004"/>
    <w:rsid w:val="00C80EA3"/>
    <w:rsid w:val="00CB11B0"/>
    <w:rsid w:val="00CB4349"/>
    <w:rsid w:val="00CC2236"/>
    <w:rsid w:val="00CF59F3"/>
    <w:rsid w:val="00D06920"/>
    <w:rsid w:val="00D3163D"/>
    <w:rsid w:val="00D35DE1"/>
    <w:rsid w:val="00D55149"/>
    <w:rsid w:val="00D71FD6"/>
    <w:rsid w:val="00DD6AED"/>
    <w:rsid w:val="00DD7890"/>
    <w:rsid w:val="00DE167A"/>
    <w:rsid w:val="00DF2CDE"/>
    <w:rsid w:val="00E61D0A"/>
    <w:rsid w:val="00EA5844"/>
    <w:rsid w:val="00EA7A81"/>
    <w:rsid w:val="00ED69CD"/>
    <w:rsid w:val="00ED7A7F"/>
    <w:rsid w:val="00F1263A"/>
    <w:rsid w:val="00F662D1"/>
    <w:rsid w:val="00F81202"/>
    <w:rsid w:val="00FB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3E712279"/>
  <w15:docId w15:val="{017842A0-EEB8-42B7-BF4E-FB56E7AA0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56D8"/>
    <w:pPr>
      <w:spacing w:line="260" w:lineRule="atLeast"/>
      <w:jc w:val="both"/>
    </w:pPr>
    <w:rPr>
      <w:rFonts w:ascii="Verdana" w:hAnsi="Verdana"/>
      <w:sz w:val="1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CB4349"/>
    <w:pPr>
      <w:jc w:val="left"/>
    </w:pPr>
  </w:style>
  <w:style w:type="paragraph" w:styleId="Pieddepage">
    <w:name w:val="footer"/>
    <w:basedOn w:val="Normal"/>
    <w:rsid w:val="003E290B"/>
    <w:pPr>
      <w:spacing w:line="240" w:lineRule="auto"/>
      <w:jc w:val="left"/>
    </w:pPr>
    <w:rPr>
      <w:sz w:val="14"/>
    </w:rPr>
  </w:style>
  <w:style w:type="table" w:styleId="Grilledutableau">
    <w:name w:val="Table Grid"/>
    <w:basedOn w:val="TableauNormal"/>
    <w:rsid w:val="009B5ED0"/>
    <w:pPr>
      <w:spacing w:line="2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3E290B"/>
  </w:style>
  <w:style w:type="paragraph" w:styleId="Textedebulles">
    <w:name w:val="Balloon Text"/>
    <w:basedOn w:val="Normal"/>
    <w:semiHidden/>
    <w:rsid w:val="00D35DE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42B0B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semiHidden/>
    <w:unhideWhenUsed/>
    <w:rsid w:val="00AA1EF5"/>
    <w:pPr>
      <w:spacing w:line="240" w:lineRule="auto"/>
      <w:ind w:left="5664" w:firstLine="6"/>
      <w:jc w:val="left"/>
    </w:pPr>
    <w:rPr>
      <w:rFonts w:ascii="Times New Roman" w:hAnsi="Times New Roman"/>
      <w:b/>
      <w:bCs/>
      <w:sz w:val="24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AA1EF5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0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od&#232;le%20Office\Lettre_externe_administrative_Panha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Lettre_externe_administrative_Panhard.dotx</Template>
  <TotalTime>1</TotalTime>
  <Pages>1</Pages>
  <Words>34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lettre externe administrative</vt:lpstr>
    </vt:vector>
  </TitlesOfParts>
  <Company>FAFIEC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 externe administrative</dc:title>
  <dc:creator>FOKAM DURAND Céline</dc:creator>
  <cp:lastModifiedBy>DE OLIVEIRA FOLIA Stéphanie</cp:lastModifiedBy>
  <cp:revision>4</cp:revision>
  <cp:lastPrinted>2025-02-07T14:57:00Z</cp:lastPrinted>
  <dcterms:created xsi:type="dcterms:W3CDTF">2025-03-06T11:00:00Z</dcterms:created>
  <dcterms:modified xsi:type="dcterms:W3CDTF">2025-06-23T13:33:00Z</dcterms:modified>
</cp:coreProperties>
</file>